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1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33538F" w:rsidRPr="0033538F" w:rsidRDefault="00437175" w:rsidP="0033538F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 xml:space="preserve">Wykonania chodnika wraz ze ścieżką rowerową wzdłuż ulicy Piekarniczej w Wiśniowej Górze </w:t>
      </w:r>
      <w:r w:rsidR="00643857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w ramach zadania: „Modernizacja dróg gminnych”</w:t>
      </w: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>
        <w:rPr>
          <w:rFonts w:asciiTheme="minorHAnsi" w:eastAsia="Times New Roman" w:hAnsiTheme="minorHAnsi" w:cs="Calibri"/>
          <w:color w:val="auto"/>
          <w:lang w:val="pl-PL"/>
        </w:rPr>
        <w:t>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w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ED6E20" w:rsidRPr="0064385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r w:rsidR="000722EB" w:rsidRPr="0094707F">
        <w:rPr>
          <w:rFonts w:ascii="Calibri" w:hAnsi="Calibri" w:cs="Calibri"/>
          <w:lang w:val="pl-PL"/>
        </w:rPr>
        <w:t xml:space="preserve">na wykonany przedmiot zamówienia na </w:t>
      </w:r>
      <w:r w:rsidR="000722EB" w:rsidRPr="00643857">
        <w:rPr>
          <w:rFonts w:ascii="Calibri" w:hAnsi="Calibri" w:cs="Calibri"/>
          <w:lang w:val="pl-PL"/>
        </w:rPr>
        <w:t>okres 36 miesięcy od daty odbioru końcowego.</w:t>
      </w:r>
    </w:p>
    <w:p w:rsidR="00ED6E20" w:rsidRPr="00643857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43857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Pr="00643857">
        <w:rPr>
          <w:rFonts w:asciiTheme="minorHAnsi" w:eastAsia="Times New Roman" w:hAnsiTheme="minorHAnsi" w:cs="Calibri"/>
          <w:b/>
          <w:color w:val="auto"/>
          <w:lang w:val="pl-PL"/>
        </w:rPr>
        <w:t xml:space="preserve">w terminie </w:t>
      </w:r>
      <w:r w:rsidR="00B27BD5" w:rsidRPr="00643857">
        <w:rPr>
          <w:rFonts w:asciiTheme="minorHAnsi" w:eastAsia="Times New Roman" w:hAnsiTheme="minorHAnsi" w:cs="Calibri"/>
          <w:b/>
          <w:color w:val="auto"/>
          <w:lang w:val="pl-PL"/>
        </w:rPr>
        <w:t xml:space="preserve">do dnia </w:t>
      </w:r>
      <w:r w:rsidR="00437175" w:rsidRPr="00643857">
        <w:rPr>
          <w:rFonts w:asciiTheme="minorHAnsi" w:eastAsia="Times New Roman" w:hAnsiTheme="minorHAnsi" w:cs="Calibri"/>
          <w:b/>
          <w:color w:val="auto"/>
          <w:lang w:val="pl-PL"/>
        </w:rPr>
        <w:t>23</w:t>
      </w:r>
      <w:r w:rsidR="00B27BD5" w:rsidRPr="00643857">
        <w:rPr>
          <w:rFonts w:asciiTheme="minorHAnsi" w:eastAsia="Times New Roman" w:hAnsiTheme="minorHAnsi" w:cs="Calibri"/>
          <w:b/>
          <w:color w:val="auto"/>
          <w:lang w:val="pl-PL"/>
        </w:rPr>
        <w:t xml:space="preserve"> </w:t>
      </w:r>
      <w:r w:rsidR="0094707F" w:rsidRPr="00643857">
        <w:rPr>
          <w:rFonts w:asciiTheme="minorHAnsi" w:eastAsia="Times New Roman" w:hAnsiTheme="minorHAnsi" w:cs="Calibri"/>
          <w:b/>
          <w:color w:val="auto"/>
          <w:lang w:val="pl-PL"/>
        </w:rPr>
        <w:t xml:space="preserve">grudnia </w:t>
      </w:r>
      <w:r w:rsidR="00B27BD5" w:rsidRPr="00643857">
        <w:rPr>
          <w:rFonts w:asciiTheme="minorHAnsi" w:eastAsia="Times New Roman" w:hAnsiTheme="minorHAnsi" w:cs="Calibri"/>
          <w:b/>
          <w:color w:val="auto"/>
          <w:lang w:val="pl-PL"/>
        </w:rPr>
        <w:t>2016r.</w:t>
      </w:r>
    </w:p>
    <w:p w:rsidR="00CC1B5C" w:rsidRPr="00643857" w:rsidRDefault="00CC1B5C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B27BD5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B27BD5" w:rsidRPr="008D0E50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ED6E20" w:rsidRPr="000C265F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bookmarkStart w:id="0" w:name="_GoBack"/>
      <w:bookmarkEnd w:id="0"/>
      <w:r w:rsidRPr="00B27BD5">
        <w:rPr>
          <w:rFonts w:asciiTheme="minorHAnsi" w:hAnsiTheme="minorHAnsi" w:cs="Calibri"/>
          <w:color w:val="auto"/>
          <w:lang w:val="pl-PL"/>
        </w:rPr>
        <w:t xml:space="preserve">Nie powierzymy zamówienia podwykonawcom / powierzymy wykonanie części </w:t>
      </w:r>
      <w:r w:rsidRPr="000C265F">
        <w:rPr>
          <w:rFonts w:asciiTheme="minorHAnsi" w:hAnsiTheme="minorHAnsi" w:cs="Calibri"/>
          <w:color w:val="auto"/>
          <w:lang w:val="pl-PL"/>
        </w:rPr>
        <w:t>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2"/>
      </w:r>
      <w:r w:rsidRPr="000C265F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0C265F" w:rsidRDefault="00B27BD5" w:rsidP="00B27BD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Pr="000C265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4A" w:rsidRDefault="00A8394A" w:rsidP="00ED6E20">
      <w:r>
        <w:separator/>
      </w:r>
    </w:p>
  </w:endnote>
  <w:endnote w:type="continuationSeparator" w:id="0">
    <w:p w:rsidR="00A8394A" w:rsidRDefault="00A8394A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4A" w:rsidRDefault="00A8394A" w:rsidP="00ED6E20">
      <w:r>
        <w:separator/>
      </w:r>
    </w:p>
  </w:footnote>
  <w:footnote w:type="continuationSeparator" w:id="0">
    <w:p w:rsidR="00A8394A" w:rsidRDefault="00A8394A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B27BD5" w:rsidRDefault="00B27BD5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B27BD5" w:rsidRDefault="00B27BD5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20"/>
    <w:rsid w:val="000722EB"/>
    <w:rsid w:val="000B3A49"/>
    <w:rsid w:val="000C265F"/>
    <w:rsid w:val="001D073A"/>
    <w:rsid w:val="002F7C39"/>
    <w:rsid w:val="0033538F"/>
    <w:rsid w:val="00437175"/>
    <w:rsid w:val="004A3220"/>
    <w:rsid w:val="004C2EC1"/>
    <w:rsid w:val="00553D9F"/>
    <w:rsid w:val="005A1FC1"/>
    <w:rsid w:val="00643857"/>
    <w:rsid w:val="00753AE3"/>
    <w:rsid w:val="007A7E2B"/>
    <w:rsid w:val="007B228A"/>
    <w:rsid w:val="00800FFF"/>
    <w:rsid w:val="008D0E50"/>
    <w:rsid w:val="00944938"/>
    <w:rsid w:val="0094707F"/>
    <w:rsid w:val="00960F35"/>
    <w:rsid w:val="009D30B1"/>
    <w:rsid w:val="00A043F7"/>
    <w:rsid w:val="00A07AE1"/>
    <w:rsid w:val="00A55EC4"/>
    <w:rsid w:val="00A8394A"/>
    <w:rsid w:val="00AD0864"/>
    <w:rsid w:val="00B27BD5"/>
    <w:rsid w:val="00B55DE5"/>
    <w:rsid w:val="00BA6668"/>
    <w:rsid w:val="00C15955"/>
    <w:rsid w:val="00C70935"/>
    <w:rsid w:val="00CB2713"/>
    <w:rsid w:val="00CC1B5C"/>
    <w:rsid w:val="00D226D0"/>
    <w:rsid w:val="00EA027C"/>
    <w:rsid w:val="00ED6E20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54FBAC4A</Template>
  <TotalTime>198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4</cp:revision>
  <cp:lastPrinted>2016-08-11T12:43:00Z</cp:lastPrinted>
  <dcterms:created xsi:type="dcterms:W3CDTF">2016-11-23T07:48:00Z</dcterms:created>
  <dcterms:modified xsi:type="dcterms:W3CDTF">2016-11-25T09:50:00Z</dcterms:modified>
</cp:coreProperties>
</file>